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2C41"/>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F02D-3B96-46A2-B2DC-19E0237C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5F3D237C.dotm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2023-07-31T01:34:00Z</dcterms:modified>
</cp:coreProperties>
</file>