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486F6B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7E17A3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486F6B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486F6B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2HcAMAAGILAAAOAAAAZHJzL2Uyb0RvYy54bWzsVl1u4zYQfi/QOxB8VyR5adkSoiwS/wQF&#10;0naBbQ9AS5REVCJVko6cFn2JgaKH6BWKPvc8vkiHpOw42RYtdoFFC6wfBJJDDuf7ZuYzL1/vuhbd&#10;M6W5FDmOLyKMmChkyUWd42+/WQdzjLShoqStFCzHD0zj11eff3Y59BmbyEa2JVMInAidDX2OG2P6&#10;LAx10bCO6gvZMwHGSqqOGpiqOiwVHcB714aTKErCQaqyV7JgWsPq0hvxlfNfVawwX1eVZga1OYbY&#10;jPsq993Yb3h1SbNa0b7hxRgGfY8oOsoFXHpytaSGoq3i77jqeKGklpW5KGQXyqriBXMYAE0cvUBz&#10;q+S2d1jqbKj7E01A7Que3ttt8dX9G4V4meMEI0E7SJG7FcWWmqGvM9hxq/q3/Rvl8cHwThbfaTCH&#10;L+12XvvNaDN8KUtwR7dGOmp2leqsCwCNdi4DD6cMsJ1BBSwmUZpEkKcCTNNXczIfM1Q0kEZ7ikxn&#10;YAZrHCXEZ69oVuPpWQIg7FE4aG0hzfylLtAxMIsKak0/0ak/jM63De2Zy5K2ZI10zo50HvY/Hx5/&#10;Ozz+cdj/gg77Xw/7/eHxd5ijiafYnbL8IrO7kYAxdnRpTzMSctFQUbNrpeTQMFpCuC45AOp01IPS&#10;1sk/8f4XDB7ZP/FH0uQZfzTrlTa3THbIDnKsoLFclPT+ThtP9XGLzbGQa962sE6zVjxbgJz4FbgU&#10;jlqbvd71yo9plK7mqzkJyCRZBSRaLoPr9YIEyTqeTZevlovFMv7J3huTrOFlyYS95ti3Mfl3iRwV&#10;xHfcqXO1bHlp3dmQtKo3i1ahewq6sXa/kZCzbeHzMFy9AZYXkOIJiW4mabBO5rOArMk0SGfRPIji&#10;9AZqnaRkuX4O6Y4L9uGQ0JDjdDqZ+lr6W2yR+72LjWYdN6DMLe+gnU6baGYrcCVKl1pDeevHZ1TY&#10;8J+ogHQfE+3q1ZaoL1az2+zAiy3ijSwfoHKVhMqC7oa/Exg0Uv2A0QDSnGP9/ZYqhlH7hYDqT2NC&#10;rJa7CZTzBCbq3LI5t1BRgKscG4z8cGG8/m97xesGbvL9JuQ1KFXFXTU/ReVUzunFRxIO+MP0Ovzf&#10;FQ4SO3nwnWtl+5NwfBKOk3Z+DOFwL5bxifL/0Q/3DIGHnJPH8dFpX4rnc6c3T0/jqz8BAAD//wMA&#10;UEsDBBQABgAIAAAAIQDDrgmf4AAAAAoBAAAPAAAAZHJzL2Rvd25yZXYueG1sTI9Ba8JAEIXvhf6H&#10;ZYTe6m6iFY3ZiEjbkxSqhdLbmoxJMDsbsmsS/32np3qc9z7evJduRtuIHjtfO9IQTRUIpNwVNZUa&#10;vo5vz0sQPhgqTOMINdzQwyZ7fEhNUriBPrE/hFJwCPnEaKhCaBMpfV6hNX7qWiT2zq6zJvDZlbLo&#10;zMDhtpGxUgtpTU38oTIt7irML4er1fA+mGE7i177/eW8u/0cXz6+9xFq/TQZt2sQAcfwD8Nffa4O&#10;GXc6uSsVXjQa4pWKGWVjNQfBwGy5YOHEgprHILNU3k/IfgEAAP//AwBQSwECLQAUAAYACAAAACEA&#10;toM4kv4AAADhAQAAEwAAAAAAAAAAAAAAAAAAAAAAW0NvbnRlbnRfVHlwZXNdLnhtbFBLAQItABQA&#10;BgAIAAAAIQA4/SH/1gAAAJQBAAALAAAAAAAAAAAAAAAAAC8BAABfcmVscy8ucmVsc1BLAQItABQA&#10;BgAIAAAAIQBzfs2HcAMAAGILAAAOAAAAAAAAAAAAAAAAAC4CAABkcnMvZTJvRG9jLnhtbFBLAQIt&#10;ABQABgAIAAAAIQDDrgmf4AAAAAoBAAAPAAAAAAAAAAAAAAAAAMo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486F6B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486F6B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486F6B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486F6B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486F6B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6F1C10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</w:rPr>
              <w:t>摂津市消防長</w:t>
            </w:r>
            <w:r w:rsidR="00E553ED">
              <w:rPr>
                <w:rFonts w:hint="eastAsia"/>
              </w:rPr>
              <w:t xml:space="preserve">　様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306AE4" w:rsidP="00A66AF4">
            <w:pPr>
              <w:ind w:leftChars="2000" w:left="4098" w:firstLineChars="100" w:firstLine="205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1080F" wp14:editId="384ED8E7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95885</wp:posOffset>
                      </wp:positionV>
                      <wp:extent cx="1828800" cy="276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6AE4" w:rsidRPr="00306AE4" w:rsidRDefault="00306AE4" w:rsidP="00306AE4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法人の場合は、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名称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及び代表者氏名)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10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220.15pt;margin-top:7.55pt;width:2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4SSwIAAGoEAAAOAAAAZHJzL2Uyb0RvYy54bWysVEtu2zAQ3RfoHQjua9lC48iC5cBN4KKA&#10;kQRwiqxpirIESByCpC25yxgoeohcoei659FFOqQsx027Krqh5sfhzHszml41VUl2QpsCZEJHgyEl&#10;QnJIC7lJ6OeHxbuIEmOZTFkJUiR0Lwy9mr19M61VLELIoUyFJphEmrhWCc2tVXEQGJ6LipkBKCHR&#10;mYGumEVVb4JUsxqzV2UQDofjoAadKg1cGIPWm85JZz5/lglu77LMCEvKhGJt1p/an2t3BrMpizea&#10;qbzgxzLYP1RRsULio6dUN8wystXFH6mqgmswkNkBhyqALCu48D1gN6Phq25WOVPC94LgGHWCyfy/&#10;tPx2d69JkSZ0QolkFVLUHr62T9/bp5/t4RtpD8/t4dA+/UCdTBxctTIx3lopvGebD9Ag7b3doNGh&#10;0GS6cl/sj6Afgd+fwBaNJdxdisIoGqKLoy+8HIfhhUsTvNxW2tiPAirihIRqJNNjzHZLY7vQPsQ9&#10;JmFRlKUntJS/GTBnZxF+Io63XSNdwU6yzbrxOIz7ZtaQ7rFHDd3QGMUXBRayZMbeM41TgrXj5Ns7&#10;PLIS6oTCUaIkB/3lb3YXj+Shl5Iapy6hEteCkvKTRFIv34eTCxxSr0TRBB/Q5471mUNuq2vAoR7h&#10;finuRRduy17MNFSPuBxz9yK6mOT4bkJtL17bbg9wubiYz30QDqVidilXirvUDkUH8UPzyLQ68mCR&#10;wVvoZ5PFr+joYjv851sLWeG5chh3iCLHTsGB9mwfl89tzLnuo15+EbNfAAAA//8DAFBLAwQUAAYA&#10;CAAAACEAvM/uId4AAAAJAQAADwAAAGRycy9kb3ducmV2LnhtbEyPPU/DMBCGdyT+g3VIbNRJaUoU&#10;4lSoFFhY0iK1oxsfSYR9jmK3Df+eY4Lx7n30fpSryVlxxjH0nhSkswQEUuNNT62Cj93LXQ4iRE1G&#10;W0+o4BsDrKrrq1IXxl+oxvM2toJNKBRaQRfjUEgZmg6dDjM/ILH26UenI59jK82oL2zurJwnyVI6&#10;3RMndHrAdYfN1/bkOISSTf38ujHvh/ptn8XU7nCdKnV7Mz09gog4xT8Yfutzdai409GfyARhFSwW&#10;yT2jLGQpCAYe5jk/jgqyfAmyKuX/BdUPAAAA//8DAFBLAQItABQABgAIAAAAIQC2gziS/gAAAOEB&#10;AAATAAAAAAAAAAAAAAAAAAAAAABbQ29udGVudF9UeXBlc10ueG1sUEsBAi0AFAAGAAgAAAAhADj9&#10;If/WAAAAlAEAAAsAAAAAAAAAAAAAAAAALwEAAF9yZWxzLy5yZWxzUEsBAi0AFAAGAAgAAAAhABZo&#10;/hJLAgAAagQAAA4AAAAAAAAAAAAAAAAALgIAAGRycy9lMm9Eb2MueG1sUEsBAi0AFAAGAAgAAAAh&#10;ALzP7iHeAAAACQEAAA8AAAAAAAAAAAAAAAAApQQAAGRycy9kb3ducmV2LnhtbFBLBQYAAAAABAAE&#10;APMAAACwBQAAAAA=&#10;" filled="f" stroked="f">
                      <v:fill o:detectmouseclick="t"/>
                      <v:textbox inset="5.85pt,.7pt,5.85pt,.7pt">
                        <w:txbxContent>
                          <w:p w:rsidR="00306AE4" w:rsidRPr="00306AE4" w:rsidRDefault="00306AE4" w:rsidP="00306AE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法人の場合は、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及び代表者氏名)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7A3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z9uAIAAL0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UaC9lCiR7Y36E7uEbHZGQedgdLDAGpmD89QZRepHu5l9U0jIZctFRt2q5QcW0Zr8C60P/2LrxOO&#10;tiDr8aOswQzdGumA9o3qbeogGQjQoUpPp8pYVyp4jEkQJCCpQPQuSeLIVc6n2fHzoLR5z2SP7CHH&#10;CgrvwOnuXhvrDM2OKtaWkCXvOlf8Tjx7AMXpBUzDVyuzTrha/kyDdJWsEuKRKF55JCgK77ZcEi8u&#10;w/mseFcsl0X4y9oNSdbyumbCmjnyKiR/VrcDwydGnJilZcdrC2dd0mqzXnYK7SjwunTLpRwkZzX/&#10;uRsuCRDLi5DCiAR3UeqVcTL3SElmXjoPEi8I07s0DkhKivJ5SPdcsH8PCY05TmfRbOLS2ekXsQVu&#10;vY6NZj03MDk63uc4OSnRzDJwJWpXWkN5N50vUmHdP6cCyn0stOOrpehEVrNf711jRMc2WMv6CQis&#10;JBAMuAhTDw6tVD8wGmGC5Fh/31LFMOo+CGiCOYlSaCrjLkmSwhd1KVhfCKioACjHBqPpuDTTkNoO&#10;im9asDM1nZC30DYNd5S2/TX5dGg2mBEussM8s0Po8u60zlN38RsAAP//AwBQSwMEFAAGAAgAAAAh&#10;AOA4YUbgAAAACQEAAA8AAABkcnMvZG93bnJldi54bWxMj8FOwzAMhu9IvENkJG4s2coKlLpThwRI&#10;uzAGQhzTxrQVTVI12VZ4eswJbrb86ff356vJ9uJAY+i8Q5jPFAhytTedaxBeX+4vrkGEqJ3RvXeE&#10;8EUBVsXpSa4z44/umQ672AgOcSHTCG2MQyZlqFuyOsz8QI5vH360OvI6NtKM+sjhtpcLpVJpdef4&#10;Q6sHumup/tztLcJ3F8rH7dM6Vuvl+4PabtLwVqaI52dTeQsi0hT/YPjVZ3Uo2Knye2eC6BEWKk0Y&#10;RUgu5yAYSNQVDxXCzTIBWeTyf4PiBwAA//8DAFBLAQItABQABgAIAAAAIQC2gziS/gAAAOEBAAAT&#10;AAAAAAAAAAAAAAAAAAAAAABbQ29udGVudF9UeXBlc10ueG1sUEsBAi0AFAAGAAgAAAAhADj9If/W&#10;AAAAlAEAAAsAAAAAAAAAAAAAAAAALwEAAF9yZWxzLy5yZWxzUEsBAi0AFAAGAAgAAAAhAB9OzP24&#10;AgAAvQUAAA4AAAAAAAAAAAAAAAAALgIAAGRycy9lMm9Eb2MueG1sUEsBAi0AFAAGAAgAAAAhAOA4&#10;YUbgAAAACQEAAA8AAAAAAAAAAAAAAAAAEgUAAGRycy9kb3ducmV2LnhtbFBLBQYAAAAABAAEAPMA&#10;AAAfBgAAAAA=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7A3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46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pRugIAALUFAAAOAAAAZHJzL2Uyb0RvYy54bWysVG1v0zAQ/o7Ef7D8PctL3TaJlk5b0yCk&#10;ARODH+AmTmOR2MF2mw7Ef+fstF27fUFAPkS27/zcc3eP7/pm37Vox5TmUmQ4vAowYqKUFRebDH/9&#10;UngxRtpQUdFWCpbhJ6bxzeLtm+uhT1kkG9lWTCEAETod+gw3xvSp7+uyYR3VV7JnAoy1VB01sFUb&#10;v1J0APSu9aMgmPmDVFWvZMm0htN8NOKFw69rVppPda2ZQW2GgZtxf+X+a/v3F9c03SjaN7w80KB/&#10;waKjXEDQE1RODUVbxV9BdbxUUsvaXJWy82Vd85K5HCCbMHiRzWNDe+ZygeLo/lQm/f9gy4+7B4V4&#10;lWGCkaAdtOgzFI2KTcvQ1JZn6HUKXo/9g7IJ6v5elt80EnLZgBe7VUoODaMVkAqtv39xwW40XEXr&#10;4YOsAJ1ujXSV2teqs4BQA7R3DXk6NYTtDSrhkEzn0GSMSjBNwohErmE+TY+Xe6XNOyY7ZBcZVkDd&#10;gdPdvTaWDE2PLjaWkAVvW9fzVlwcgON4AqHhqrVZEq6FP5MgWcWrmHgkmq08EuS5d1ssiTcrwvk0&#10;n+TLZR7+snFDkja8qpiwYY5yCsmftesg7FEIJ0Fp2fLKwllKWm3Wy1ahHQU5F+5zJQfLs5t/ScMV&#10;AXJ5kRJUM7iLEq+YxXOPFGTqJfMg9oIwuUtmAUlIXlymdM8F+/eU0JDhZBpNXZfOSL/ILXDf69xo&#10;2nEDA6PlXYbjkxNNrQJXonKtNZS34/qsFJb+cymg3cdGO71aiY5SN/v13r2HyVH8a1k9gYCVBIGB&#10;FmHYwaKR6gdGAwyODOvvW6oYRu17AY9gTqJkCpPGbSbzmMwwUueWtdvEcQJgVJSAlGFzXC7NOJy2&#10;veKbBgKFrlJC3sK7qbnTtH1TI6nDa4PZ4FI7zDE7fM73zut52i5+AwAA//8DAFBLAwQUAAYACAAA&#10;ACEAbD9qj90AAAAIAQAADwAAAGRycy9kb3ducmV2LnhtbEyPwU7DMBBE70j8g7VI3KjdACGEOBWq&#10;gCMVparEbRsvSYS9jmK3DXw97gmOszOaeVstJmfFgcbQe9YwnykQxI03PbcaNu/PVwWIEJENWs+k&#10;4ZsCLOrzswpL44/8Rod1bEUq4VCihi7GoZQyNB05DDM/ECfv048OY5JjK82Ix1TurMyUyqXDntNC&#10;hwMtO2q+1nunYYm5XfFEW/f685HJ/uXmyXRe68uL6fEBRKQp/oXhhJ/QoU5MO79nE4TVUOTXKakh&#10;U/cgTv5tkQ47DXdqDrKu5P8H6l8AAAD//wMAUEsBAi0AFAAGAAgAAAAhALaDOJL+AAAA4QEAABMA&#10;AAAAAAAAAAAAAAAAAAAAAFtDb250ZW50X1R5cGVzXS54bWxQSwECLQAUAAYACAAAACEAOP0h/9YA&#10;AACUAQAACwAAAAAAAAAAAAAAAAAvAQAAX3JlbHMvLnJlbHNQSwECLQAUAAYACAAAACEAQZS6UboC&#10;AAC1BQAADgAAAAAAAAAAAAAAAAAuAgAAZHJzL2Uyb0RvYy54bWxQSwECLQAUAAYACAAAACEAbD9q&#10;j90AAAAIAQAADwAAAAAAAAAAAAAAAAAUBQAAZHJzL2Rvd25yZXYueG1sUEsFBgAAAAAEAAQA8wAA&#10;AB4GAAAAAA==&#10;" filled="f" stroked="f">
                      <v:textbox inset="5.85pt,2.98pt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486F6B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486F6B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486F6B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6F1C10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486F6B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7E17A3" w:rsidP="0021161D">
            <w:pPr>
              <w:ind w:firstLineChars="2000" w:firstLine="40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486F6B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486F6B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O+bwMAAGkLAAAOAAAAZHJzL2Uyb0RvYy54bWzsVltu2zgU/S8weyD4r+gRWraEKEXiRzBA&#10;+gDaLoCWqAdGIjUkHTkdzE8MFF1EtzCY767HG+klaTtOOoMWLVDMANWHQPKS93HuvYc8e7ruWnTD&#10;pGoEz3B4EmDEeC6KhlcZfvN64U0wUprygraCswzfMoWfnv/y5GzoUxaJWrQFkwiUcJUOfYZrrfvU&#10;91Ves46qE9EzDsJSyI5qmMrKLyQdQHvX+lEQxP4gZNFLkTOlYHXmhPjc6i9LlusXZamYRm2GwTdt&#10;/9L+l+bvn5/RtJK0r5t85wb9Bi862nAwelA1o5qilWw+U9U1uRRKlPokF50vyrLJmY0BogmDR9Fc&#10;SbHqbSxVOlT9ASaA9hFO36w2f37zUqKmgNxhxGkHKbJWUWygGfoqhR1Xsn/Vv5QuPhhei/w3BWL/&#10;sdzMK7cZLYdnogB1dKWFhWZdys6ogKDR2mbg9pABttYoh8U4SOIA8pSDaHQ6IZNdhvIa0mhOkdEY&#10;xCANg5i47OX1fHd6HMfuKBw0Mp+mzqh1dOeYiQpqTd3Dqb4Pzlc17ZnNkjJg7eCM9nBuN++2d39t&#10;7z5uN+/RdvNhu9ls7/6GOYocxPaUwRfp9aWAGEMLl3IwIy6mNeUVu5BSDDWjBbgb2uhMHGDQpcZM&#10;lFHyJdz/AcE9+gf8SGLTf8CPpr1U+oqJDplBhiU0lvWS3lwr7aDebzE55mLRtC2s07TlDxZAp1sB&#10;o3DUyIx52yt/JEEyn8wnxCNRPPdIMJt5F4sp8eJFOB7NTmfT6Sz809gNSVo3RcG4MbPv25B8XSJ3&#10;DOI67tC5SrRNYdQZl5SsltNWohsKvLGw366gjrb5D92w9QaxPAopjEhwGSXeIp6MPbIgIy8ZBxMv&#10;CJNLqHWSkNniYUjXDWffHxIaMpyMopGrpX+NLbDf57HRtGs0MHPbdBmeHDbR1FTgnBc2tZo2rRsf&#10;QWHcv4cC0r1PNDShK1HXgXq9XFvisW1sZEtR3EIBSwEFBk0OtwoMaiHfYjQAQ2dY/b6ikmHU/sqh&#10;CZKQEEPpdgJVHcFEHkuWxxLKc1CVYY2RG061uwZWvWyqGiy5tuPiAgirbGxR33tlyc7Sxg/ij9P/&#10;Pn+Q0LKEa2DD3j/54yd/HCj0h/HHaH+N/l/4w75G4D1nWXL39jQPxuO55Zv7F/L5J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LnQTvm8DAABp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486F6B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486F6B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486F6B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486F6B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486F6B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486F6B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486F6B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306AE4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</w:t>
            </w:r>
            <w:r w:rsidRPr="00306AE4">
              <w:rPr>
                <w:rFonts w:hint="eastAsia"/>
                <w:spacing w:val="1"/>
                <w:w w:val="83"/>
                <w:kern w:val="0"/>
                <w:szCs w:val="21"/>
                <w:fitText w:val="350" w:id="-1433213696"/>
              </w:rPr>
              <w:t>は</w:t>
            </w:r>
          </w:p>
          <w:p w:rsidR="006446F2" w:rsidRPr="00682962" w:rsidRDefault="00486F6B" w:rsidP="006446F2">
            <w:pPr>
              <w:spacing w:line="240" w:lineRule="exact"/>
              <w:ind w:left="445" w:right="113" w:hangingChars="100" w:hanging="445"/>
              <w:jc w:val="center"/>
              <w:rPr>
                <w:kern w:val="0"/>
                <w:szCs w:val="21"/>
              </w:rPr>
            </w:pPr>
            <w:r w:rsidRPr="007E17A3">
              <w:rPr>
                <w:rFonts w:hint="eastAsia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7E17A3">
              <w:rPr>
                <w:rFonts w:hint="eastAsia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486F6B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486F6B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486F6B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486F6B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486F6B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486F6B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486F6B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486F6B" w:rsidP="006446F2">
            <w:pPr>
              <w:ind w:left="113" w:right="113"/>
              <w:jc w:val="center"/>
              <w:rPr>
                <w:kern w:val="0"/>
              </w:rPr>
            </w:pPr>
            <w:r w:rsidRPr="007E17A3">
              <w:rPr>
                <w:rFonts w:hint="eastAsia"/>
                <w:spacing w:val="120"/>
                <w:kern w:val="0"/>
                <w:fitText w:val="4510" w:id="-1697902336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486F6B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486F6B" w:rsidP="006446F2">
            <w:pPr>
              <w:jc w:val="left"/>
            </w:pPr>
            <w:r w:rsidRPr="007E17A3">
              <w:rPr>
                <w:rFonts w:hint="eastAsia"/>
                <w:spacing w:val="15"/>
                <w:kern w:val="0"/>
                <w:fitText w:val="2050" w:id="-1434254336"/>
              </w:rPr>
              <w:t>氏名（フリガナ</w:t>
            </w:r>
            <w:r w:rsidRPr="007E17A3">
              <w:rPr>
                <w:rFonts w:hint="eastAsia"/>
                <w:spacing w:val="75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486F6B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486F6B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486F6B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486F6B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486F6B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86F6B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486F6B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486F6B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486F6B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86F6B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486F6B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486F6B" w:rsidP="006446F2">
            <w:pPr>
              <w:ind w:rightChars="-83" w:right="-170"/>
              <w:rPr>
                <w:szCs w:val="21"/>
              </w:rPr>
            </w:pPr>
            <w:r w:rsidRPr="00306AE4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306AE4">
              <w:rPr>
                <w:rFonts w:hint="eastAsia"/>
                <w:spacing w:val="8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86F6B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486F6B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486F6B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486F6B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486F6B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486F6B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486F6B" w:rsidP="006446F2">
            <w:pPr>
              <w:jc w:val="left"/>
            </w:pPr>
            <w:r w:rsidRPr="00306AE4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306AE4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486F6B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486F6B" w:rsidP="006446F2">
            <w:r w:rsidRPr="007E17A3">
              <w:rPr>
                <w:rFonts w:hint="eastAsia"/>
                <w:spacing w:val="105"/>
                <w:kern w:val="0"/>
                <w:fitText w:val="2768" w:id="-1434237182"/>
              </w:rPr>
              <w:t>その他必要事</w:t>
            </w:r>
            <w:r w:rsidRPr="007E17A3">
              <w:rPr>
                <w:rFonts w:hint="eastAsia"/>
                <w:spacing w:val="15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486F6B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486F6B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486F6B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486F6B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486F6B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486F6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486F6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486F6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486F6B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6B" w:rsidRDefault="00486F6B">
      <w:r>
        <w:separator/>
      </w:r>
    </w:p>
  </w:endnote>
  <w:endnote w:type="continuationSeparator" w:id="0">
    <w:p w:rsidR="00486F6B" w:rsidRDefault="0048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6B" w:rsidRDefault="00486F6B">
      <w:r>
        <w:separator/>
      </w:r>
    </w:p>
  </w:footnote>
  <w:footnote w:type="continuationSeparator" w:id="0">
    <w:p w:rsidR="00486F6B" w:rsidRDefault="00486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75B74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06AE4"/>
    <w:rsid w:val="0032151A"/>
    <w:rsid w:val="00326E80"/>
    <w:rsid w:val="00336248"/>
    <w:rsid w:val="003541C4"/>
    <w:rsid w:val="00363F0B"/>
    <w:rsid w:val="00365CEE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86F6B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6F1C10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17A3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2359"/>
    <w:rsid w:val="00C5607F"/>
    <w:rsid w:val="00C65C0D"/>
    <w:rsid w:val="00C65CC4"/>
    <w:rsid w:val="00C665B5"/>
    <w:rsid w:val="00C6680C"/>
    <w:rsid w:val="00C7125E"/>
    <w:rsid w:val="00C779C3"/>
    <w:rsid w:val="00C84CF7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553ED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A444A-E3CF-4F2B-9C04-95768D36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23C4-469C-4071-8376-59076CED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B0023A7B.dotm</Template>
  <TotalTime>19</TotalTime>
  <Pages>1</Pages>
  <Words>395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D0141</cp:lastModifiedBy>
  <cp:revision>4</cp:revision>
  <cp:lastPrinted>2012-09-28T04:33:00Z</cp:lastPrinted>
  <dcterms:created xsi:type="dcterms:W3CDTF">2023-06-13T02:05:00Z</dcterms:created>
  <dcterms:modified xsi:type="dcterms:W3CDTF">2023-06-13T02:24:00Z</dcterms:modified>
</cp:coreProperties>
</file>