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05C3AA" w14:textId="07601090"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304073CE" wp14:editId="354E1C12">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40C06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DA3F8"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4073CE"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k0w8MA&#10;AADaAAAADwAAAGRycy9kb3ducmV2LnhtbESPQWvCQBSE7wX/w/KE3upGD7aNriKiIBTEGA8en9ln&#10;sph9G7Orxn/fFQo9DjPzDTOdd7YWd2q9caxgOEhAEBdOGy4VHPL1xxcIH5A11o5JwZM8zGe9tymm&#10;2j04o/s+lCJC2KeooAqhSaX0RUUW/cA1xNE7u9ZiiLItpW7xEeG2lqMkGUuLhuNChQ0tKyou+5tV&#10;sDhytjLX7WmXnTOT598J/4wvSr33u8UERKAu/If/2hut4BNeV+INk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k0w8MAAADaAAAADwAAAAAAAAAAAAAAAACYAgAAZHJzL2Rv&#10;d25yZXYueG1sUEsFBgAAAAAEAAQA9QAAAIgDAAAAAA==&#10;" filled="f" stroked="f">
                  <v:textbox inset="0,0,0,0">
                    <w:txbxContent>
                      <w:p w14:paraId="3240C06B"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agsb8A&#10;AADaAAAADwAAAGRycy9kb3ducmV2LnhtbERPTYvCMBC9C/6HMII3m+4eRLtGkcUFQVis9eBxthnb&#10;YDOpTdTuvzcHwePjfS9WvW3EnTpvHCv4SFIQxKXThisFx+JnMgPhA7LGxjEp+CcPq+VwsMBMuwfn&#10;dD+ESsQQ9hkqqENoMyl9WZNFn7iWOHJn11kMEXaV1B0+Yrht5GeaTqVFw7Ghxpa+ayovh5tVsD5x&#10;vjHX3799fs5NUcxT3k0vSo1H/foLRKA+vMUv91YriFvjlXgD5PIJ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5ZqCxvwAAANoAAAAPAAAAAAAAAAAAAAAAAJgCAABkcnMvZG93bnJl&#10;di54bWxQSwUGAAAAAAQABAD1AAAAhAMAAAAA&#10;" filled="f" stroked="f">
                  <v:textbox inset="0,0,0,0">
                    <w:txbxContent>
                      <w:p w14:paraId="3C6DA3F8"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7C303F93" w14:textId="620BA656"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37E04F4D" wp14:editId="35198B91">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756CA39"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E04F4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6756CA39"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203DD0A" w14:textId="4D188971"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5DC39FE5"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4943C58A" w14:textId="35F2E63D"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47FE111B" w14:textId="4FC5039F"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741B43">
              <w:rPr>
                <w:rFonts w:ascii="ＭＳ ゴシック" w:hAnsi="ＭＳ ゴシック" w:hint="eastAsia"/>
                <w:sz w:val="21"/>
                <w:szCs w:val="21"/>
              </w:rPr>
              <w:t>摂津市消防長</w:t>
            </w:r>
            <w:r w:rsidR="00CD76AC">
              <w:rPr>
                <w:rFonts w:ascii="ＭＳ ゴシック" w:hAnsi="ＭＳ ゴシック" w:hint="eastAsia"/>
              </w:rPr>
              <w:t xml:space="preserve">　</w:t>
            </w:r>
            <w:r w:rsidR="00183F02">
              <w:rPr>
                <w:rFonts w:ascii="ＭＳ ゴシック" w:hAnsi="ＭＳ ゴシック" w:hint="eastAsia"/>
                <w:kern w:val="2"/>
                <w:sz w:val="21"/>
              </w:rPr>
              <w:t>様</w:t>
            </w:r>
          </w:p>
          <w:p w14:paraId="78E307B4" w14:textId="7C2FAFD6"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38AB8EDC" w14:textId="13038187" w:rsidR="00CC01A1" w:rsidRPr="00B50F7B" w:rsidRDefault="008A3EF8" w:rsidP="008A3EF8">
            <w:pPr>
              <w:pStyle w:val="a6"/>
              <w:ind w:firstLineChars="1950" w:firstLine="4533"/>
              <w:jc w:val="both"/>
              <w:rPr>
                <w:rFonts w:ascii="ＭＳ ゴシック" w:hAnsi="ＭＳ ゴシック"/>
                <w:kern w:val="2"/>
                <w:sz w:val="21"/>
                <w:u w:val="single"/>
              </w:rPr>
            </w:pPr>
            <w:r>
              <w:rPr>
                <w:noProof/>
              </w:rPr>
              <mc:AlternateContent>
                <mc:Choice Requires="wps">
                  <w:drawing>
                    <wp:anchor distT="0" distB="0" distL="114300" distR="114300" simplePos="0" relativeHeight="251666432" behindDoc="0" locked="0" layoutInCell="1" allowOverlap="1" wp14:anchorId="41491519" wp14:editId="3378D7B5">
                      <wp:simplePos x="0" y="0"/>
                      <wp:positionH relativeFrom="column">
                        <wp:posOffset>2913380</wp:posOffset>
                      </wp:positionH>
                      <wp:positionV relativeFrom="paragraph">
                        <wp:posOffset>198120</wp:posOffset>
                      </wp:positionV>
                      <wp:extent cx="1828800" cy="182880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19E77BD" w14:textId="4D423583" w:rsidR="008A3EF8" w:rsidRPr="008A3EF8" w:rsidRDefault="008A3EF8" w:rsidP="008A3EF8">
                                  <w:pPr>
                                    <w:pStyle w:val="a3"/>
                                    <w:tabs>
                                      <w:tab w:val="left" w:pos="5954"/>
                                    </w:tabs>
                                    <w:jc w:val="center"/>
                                    <w:rPr>
                                      <w:rFonts w:ascii="ＭＳ 明朝"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EF8">
                                    <w:rPr>
                                      <w:rFonts w:ascii="ＭＳ 明朝"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w:t>
                                  </w:r>
                                  <w:r w:rsidRPr="008A3EF8">
                                    <w:rPr>
                                      <w:rFonts w:ascii="ＭＳ 明朝"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の場合は、名称及び代表者氏名</w:t>
                                  </w:r>
                                  <w:r w:rsidRPr="008A3EF8">
                                    <w:rPr>
                                      <w:rFonts w:ascii="ＭＳ 明朝"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41491519" id="テキスト ボックス 9" o:spid="_x0000_s1030" type="#_x0000_t202" style="position:absolute;left:0;text-align:left;margin-left:229.4pt;margin-top:15.6pt;width:2in;height:2in;z-index:2516664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" filled="f" stroked="f">
                      <v:fill o:detectmouseclick="t"/>
                      <v:textbox style="mso-fit-shape-to-text:t" inset="5.85pt,.7pt,5.85pt,.7pt">
                        <w:txbxContent>
                          <w:p w14:paraId="219E77BD" w14:textId="4D423583" w:rsidR="008A3EF8" w:rsidRPr="008A3EF8" w:rsidRDefault="008A3EF8" w:rsidP="008A3EF8">
                            <w:pPr>
                              <w:pStyle w:val="a3"/>
                              <w:tabs>
                                <w:tab w:val="left" w:pos="5954"/>
                              </w:tabs>
                              <w:jc w:val="center"/>
                              <w:rPr>
                                <w:rFonts w:ascii="ＭＳ 明朝"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8A3EF8">
                              <w:rPr>
                                <w:rFonts w:ascii="ＭＳ 明朝"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(法人</w:t>
                            </w:r>
                            <w:r w:rsidRPr="008A3EF8">
                              <w:rPr>
                                <w:rFonts w:ascii="ＭＳ 明朝" w:hAnsi="ＭＳ 明朝"/>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の場合は、名称及び代表者氏名</w:t>
                            </w:r>
                            <w:r w:rsidRPr="008A3EF8">
                              <w:rPr>
                                <w:rFonts w:ascii="ＭＳ 明朝" w:hAnsi="ＭＳ 明朝" w:hint="eastAsia"/>
                                <w:noProof/>
                                <w:color w:val="000000" w:themeColor="text1"/>
                                <w:sz w:val="18"/>
                                <w:szCs w:val="1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txbxContent>
                      </v:textbox>
                    </v:shape>
                  </w:pict>
                </mc:Fallback>
              </mc:AlternateContent>
            </w:r>
            <w:r w:rsidR="007B5BBF" w:rsidRPr="00B50F7B">
              <w:rPr>
                <w:rFonts w:ascii="ＭＳ ゴシック" w:hAnsi="ＭＳ ゴシック" w:hint="eastAsia"/>
                <w:kern w:val="2"/>
                <w:sz w:val="21"/>
                <w:u w:val="single"/>
              </w:rPr>
              <w:t xml:space="preserve">住所　　　　　　　　　　　　　　　　　　</w:t>
            </w:r>
          </w:p>
          <w:p w14:paraId="28945B2D" w14:textId="695C3FAB"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5E7A8B3D" w14:textId="54F291E8"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8A3EF8">
              <w:rPr>
                <w:rFonts w:ascii="ＭＳ ゴシック" w:hAnsi="ＭＳ ゴシック" w:hint="eastAsia"/>
                <w:kern w:val="2"/>
                <w:sz w:val="21"/>
                <w:u w:val="single"/>
              </w:rPr>
              <w:t xml:space="preserve">　　　　　　　　　　　　　　　　　　</w:t>
            </w:r>
          </w:p>
          <w:p w14:paraId="1E3C7E5A" w14:textId="071FDB1A" w:rsidR="000D3BC5" w:rsidRPr="00B50F7B" w:rsidRDefault="000D3BC5" w:rsidP="00A90D63">
            <w:pPr>
              <w:pStyle w:val="a6"/>
              <w:ind w:firstLineChars="2233" w:firstLine="4521"/>
              <w:jc w:val="both"/>
              <w:rPr>
                <w:rFonts w:ascii="ＭＳ ゴシック" w:hAnsi="ＭＳ ゴシック"/>
                <w:kern w:val="2"/>
                <w:sz w:val="21"/>
                <w:u w:val="single"/>
              </w:rPr>
            </w:pPr>
          </w:p>
          <w:p w14:paraId="11C7F859"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3F8F23E8"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C41FA32" wp14:editId="0A28555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397835"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081FFC"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7161503F"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D508057" w14:textId="77777777" w:rsidR="00D150CC" w:rsidRPr="003D21C4" w:rsidRDefault="00D150CC" w:rsidP="00352C0F">
            <w:pPr>
              <w:pStyle w:val="a6"/>
              <w:jc w:val="both"/>
              <w:rPr>
                <w:rFonts w:ascii="ＭＳ ゴシック" w:hAnsi="ＭＳ ゴシック"/>
                <w:kern w:val="2"/>
                <w:sz w:val="21"/>
              </w:rPr>
            </w:pPr>
          </w:p>
          <w:p w14:paraId="54586265"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bookmarkStart w:id="0" w:name="_GoBack"/>
        <w:bookmarkEnd w:id="0"/>
      </w:tr>
      <w:tr w:rsidR="000D3BC5" w:rsidRPr="00B50F7B" w14:paraId="6C050EE8"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4DA00EA"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2A61D9FD"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06F4959B"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701C14DA"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0058DC38" w14:textId="77777777" w:rsidR="000D3BC5" w:rsidRPr="00B50F7B" w:rsidRDefault="000D3BC5">
            <w:pPr>
              <w:pStyle w:val="a3"/>
              <w:jc w:val="center"/>
              <w:rPr>
                <w:rFonts w:ascii="ＭＳ ゴシック" w:hAnsi="ＭＳ ゴシック"/>
                <w:sz w:val="21"/>
              </w:rPr>
            </w:pPr>
          </w:p>
        </w:tc>
      </w:tr>
      <w:tr w:rsidR="000D3BC5" w:rsidRPr="00B50F7B" w14:paraId="7201D8C2"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1919CDD3"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DF9DCF7"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459EA3E1" w14:textId="77777777" w:rsidR="000D3BC5" w:rsidRPr="00B50F7B" w:rsidRDefault="000D3BC5">
            <w:pPr>
              <w:jc w:val="center"/>
              <w:rPr>
                <w:rFonts w:ascii="ＭＳ ゴシック" w:hAnsi="ＭＳ ゴシック"/>
              </w:rPr>
            </w:pPr>
          </w:p>
        </w:tc>
      </w:tr>
      <w:tr w:rsidR="00E636DC" w:rsidRPr="00B50F7B" w14:paraId="1C3F270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4BE58B81"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4025A59C"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7F4F3207" w14:textId="77777777" w:rsidR="00E636DC" w:rsidRPr="00B50F7B" w:rsidRDefault="00E636DC">
            <w:pPr>
              <w:jc w:val="center"/>
              <w:rPr>
                <w:rFonts w:ascii="ＭＳ ゴシック" w:hAnsi="ＭＳ ゴシック"/>
              </w:rPr>
            </w:pPr>
          </w:p>
        </w:tc>
      </w:tr>
      <w:tr w:rsidR="00E636DC" w:rsidRPr="00B50F7B" w14:paraId="4116335E"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DC86A4B"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4CA28EAB"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134824A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51B27E5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47A5DCD8"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79ACD55C"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0BBD8261"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003F85EE"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2001A1E7" w14:textId="77777777" w:rsidR="00CC01A1" w:rsidRPr="00B50F7B" w:rsidRDefault="00CC01A1">
            <w:pPr>
              <w:jc w:val="center"/>
              <w:rPr>
                <w:rFonts w:ascii="ＭＳ ゴシック" w:hAnsi="ＭＳ ゴシック"/>
              </w:rPr>
            </w:pPr>
          </w:p>
        </w:tc>
      </w:tr>
      <w:tr w:rsidR="007B5BBF" w:rsidRPr="00B50F7B" w14:paraId="5D2A0A90"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76822CB8"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7AFA8A3F"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78969961"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485DAF5C" wp14:editId="4D1D3955">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4487203D"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0EECA3B2" w14:textId="77777777" w:rsidR="00CC01A1" w:rsidRPr="00B50F7B" w:rsidRDefault="00CC01A1">
            <w:pPr>
              <w:pStyle w:val="a5"/>
              <w:jc w:val="both"/>
              <w:rPr>
                <w:rFonts w:ascii="ＭＳ ゴシック" w:hAnsi="ＭＳ ゴシック"/>
                <w:kern w:val="2"/>
                <w:sz w:val="21"/>
              </w:rPr>
            </w:pPr>
          </w:p>
          <w:p w14:paraId="2750ADD8" w14:textId="77777777" w:rsidR="00653F9E" w:rsidRPr="00B50F7B" w:rsidRDefault="00653F9E" w:rsidP="00653F9E"/>
        </w:tc>
      </w:tr>
      <w:tr w:rsidR="007B5BBF" w:rsidRPr="00B50F7B" w14:paraId="1FBE5B10"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30E42103"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3AD33CBE"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54CE17E5"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017781FD" w14:textId="77777777" w:rsidR="00CC01A1" w:rsidRPr="00B50F7B" w:rsidRDefault="00CC01A1">
            <w:pPr>
              <w:pStyle w:val="a6"/>
              <w:rPr>
                <w:rFonts w:ascii="ＭＳ ゴシック" w:hAnsi="ＭＳ ゴシック"/>
              </w:rPr>
            </w:pPr>
          </w:p>
        </w:tc>
        <w:tc>
          <w:tcPr>
            <w:tcW w:w="3553" w:type="dxa"/>
          </w:tcPr>
          <w:p w14:paraId="60C2798F"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71C905B5"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64B83A45"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0AA05185"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436416BC"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C741C69"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47ECE1A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659A5322"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45575A26"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3D72D8E9"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79F84AB7" w14:textId="77777777" w:rsidR="00CC01A1" w:rsidRPr="00B50F7B" w:rsidRDefault="00CC01A1">
            <w:pPr>
              <w:rPr>
                <w:rFonts w:ascii="ＭＳ ゴシック" w:hAnsi="ＭＳ ゴシック"/>
              </w:rPr>
            </w:pPr>
          </w:p>
        </w:tc>
      </w:tr>
      <w:tr w:rsidR="007B5BBF" w:rsidRPr="00B50F7B" w14:paraId="6D336C0A"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432A2D76"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441ED08C"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4FB33F8D" w14:textId="77777777"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14:paraId="68C4AC06" w14:textId="77777777" w:rsidR="00CC01A1" w:rsidRPr="00B50F7B" w:rsidRDefault="00CC01A1">
            <w:pPr>
              <w:rPr>
                <w:rFonts w:ascii="ＭＳ ゴシック" w:hAnsi="ＭＳ ゴシック"/>
              </w:rPr>
            </w:pPr>
          </w:p>
          <w:p w14:paraId="5C084DB3" w14:textId="77777777" w:rsidR="00CC01A1" w:rsidRPr="00B50F7B" w:rsidRDefault="00CC01A1">
            <w:pPr>
              <w:rPr>
                <w:rFonts w:ascii="ＭＳ ゴシック" w:hAnsi="ＭＳ ゴシック"/>
              </w:rPr>
            </w:pPr>
          </w:p>
          <w:p w14:paraId="4599BEF8" w14:textId="77777777"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14:paraId="363FFBFF" w14:textId="77777777" w:rsidR="00CC01A1" w:rsidRPr="00B50F7B" w:rsidRDefault="00CC01A1">
            <w:pPr>
              <w:pStyle w:val="a3"/>
              <w:rPr>
                <w:rFonts w:ascii="ＭＳ ゴシック" w:hAnsi="ＭＳ ゴシック"/>
                <w:sz w:val="21"/>
              </w:rPr>
            </w:pPr>
          </w:p>
        </w:tc>
      </w:tr>
    </w:tbl>
    <w:p w14:paraId="2A99DCDD"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6BBADF8D"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B1F192F"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73160EBE"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B7EFFB" w14:textId="77777777" w:rsidR="0030363E" w:rsidRDefault="0030363E" w:rsidP="0030363E">
      <w:r>
        <w:separator/>
      </w:r>
    </w:p>
  </w:endnote>
  <w:endnote w:type="continuationSeparator" w:id="0">
    <w:p w14:paraId="2058AE7D" w14:textId="77777777" w:rsidR="0030363E" w:rsidRDefault="0030363E"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2D54B5" w14:textId="77777777" w:rsidR="0030363E" w:rsidRDefault="0030363E" w:rsidP="0030363E">
      <w:r>
        <w:separator/>
      </w:r>
    </w:p>
  </w:footnote>
  <w:footnote w:type="continuationSeparator" w:id="0">
    <w:p w14:paraId="0E957B60" w14:textId="77777777" w:rsidR="0030363E" w:rsidRDefault="0030363E"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1A1"/>
    <w:rsid w:val="0005636C"/>
    <w:rsid w:val="000C545F"/>
    <w:rsid w:val="000D3BC5"/>
    <w:rsid w:val="00144D5C"/>
    <w:rsid w:val="00145842"/>
    <w:rsid w:val="00183F0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1B43"/>
    <w:rsid w:val="00742ACD"/>
    <w:rsid w:val="00784BC7"/>
    <w:rsid w:val="007A11CB"/>
    <w:rsid w:val="007B5BBF"/>
    <w:rsid w:val="008539F5"/>
    <w:rsid w:val="008847C9"/>
    <w:rsid w:val="008A3EF8"/>
    <w:rsid w:val="008E251B"/>
    <w:rsid w:val="00900FBC"/>
    <w:rsid w:val="009A60EC"/>
    <w:rsid w:val="00A90D63"/>
    <w:rsid w:val="00AA3D3E"/>
    <w:rsid w:val="00AE4BEE"/>
    <w:rsid w:val="00B50F7B"/>
    <w:rsid w:val="00B831A6"/>
    <w:rsid w:val="00BA4261"/>
    <w:rsid w:val="00C564AA"/>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17D7D38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04F382-2241-4DDF-8753-48FEC5174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7D4ECDE9.dotm</Template>
  <TotalTime>70</TotalTime>
  <Pages>1</Pages>
  <Words>343</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D0141</cp:lastModifiedBy>
  <cp:revision>38</cp:revision>
  <cp:lastPrinted>2022-08-01T10:10:00Z</cp:lastPrinted>
  <dcterms:created xsi:type="dcterms:W3CDTF">2022-06-23T13:06:00Z</dcterms:created>
  <dcterms:modified xsi:type="dcterms:W3CDTF">2023-06-13T00:10:00Z</dcterms:modified>
</cp:coreProperties>
</file>