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8567"/>
        <w:gridCol w:w="428"/>
      </w:tblGrid>
      <w:tr w:rsidR="003F5616" w:rsidRPr="00AC2E9A" w:rsidTr="003F5616">
        <w:trPr>
          <w:trHeight w:val="3787"/>
        </w:trPr>
        <w:tc>
          <w:tcPr>
            <w:tcW w:w="942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                                                        </w:t>
            </w:r>
            <w:r w:rsidR="00767B9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 w:rsidP="003004A0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取</w:t>
            </w:r>
            <w:r w:rsidRPr="00AC2E9A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AC2E9A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り</w:t>
            </w:r>
            <w:r w:rsidRPr="00AC2E9A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AC2E9A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消</w:t>
            </w:r>
            <w:r w:rsidRPr="00AC2E9A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AC2E9A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し</w:t>
            </w:r>
            <w:r w:rsidRPr="00AC2E9A">
              <w:rPr>
                <w:rFonts w:asciiTheme="minorEastAsia" w:eastAsiaTheme="minorEastAsia" w:hAnsiTheme="minorEastAsia"/>
                <w:spacing w:val="2"/>
                <w:sz w:val="42"/>
                <w:szCs w:val="42"/>
              </w:rPr>
              <w:t xml:space="preserve"> </w:t>
            </w:r>
            <w:r w:rsidRPr="00AC2E9A">
              <w:rPr>
                <w:rFonts w:asciiTheme="minorEastAsia" w:eastAsiaTheme="minorEastAsia" w:hAnsiTheme="minorEastAsia" w:hint="eastAsia"/>
                <w:spacing w:val="2"/>
                <w:sz w:val="42"/>
                <w:szCs w:val="42"/>
              </w:rPr>
              <w:t>願</w:t>
            </w:r>
          </w:p>
          <w:p w:rsidR="003F5616" w:rsidRPr="00AC2E9A" w:rsidRDefault="003F5616" w:rsidP="003004A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 w:rsidP="003004A0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8705A" w:rsidRPr="00AC2E9A">
              <w:rPr>
                <w:rFonts w:asciiTheme="minorEastAsia" w:eastAsiaTheme="minorEastAsia" w:hAnsiTheme="minorEastAsia" w:hint="eastAsia"/>
                <w:w w:val="50"/>
                <w:sz w:val="42"/>
                <w:szCs w:val="42"/>
              </w:rPr>
              <w:t>摂津市長</w:t>
            </w:r>
            <w:r w:rsidR="00A36E2B" w:rsidRPr="00AC2E9A">
              <w:rPr>
                <w:rFonts w:asciiTheme="minorEastAsia" w:eastAsiaTheme="minorEastAsia" w:hAnsiTheme="minorEastAsia" w:hint="eastAsia"/>
                <w:w w:val="50"/>
                <w:sz w:val="42"/>
                <w:szCs w:val="42"/>
              </w:rPr>
              <w:t xml:space="preserve">　　</w:t>
            </w:r>
            <w:r w:rsidRPr="00AC2E9A">
              <w:rPr>
                <w:rFonts w:asciiTheme="minorEastAsia" w:eastAsiaTheme="minorEastAsia" w:hAnsiTheme="minorEastAsia" w:hint="eastAsia"/>
                <w:w w:val="50"/>
                <w:sz w:val="42"/>
                <w:szCs w:val="42"/>
              </w:rPr>
              <w:t>様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                                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住　所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 xml:space="preserve">　　　　　　　　　　　　　　　　願出者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                                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氏　名</w:t>
            </w:r>
            <w:r w:rsidRPr="00AC2E9A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C2E9A">
              <w:rPr>
                <w:rFonts w:asciiTheme="minorEastAsia" w:eastAsiaTheme="minorEastAsia" w:hAnsiTheme="minorEastAsia"/>
              </w:rPr>
              <w:t xml:space="preserve">        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                                  </w:t>
            </w:r>
            <w:r w:rsidRPr="00AC2E9A">
              <w:rPr>
                <w:rFonts w:asciiTheme="minorEastAsia" w:eastAsiaTheme="minorEastAsia" w:hAnsiTheme="minorEastAsia" w:hint="eastAsia"/>
              </w:rPr>
              <w:t>（電話　　　　－　　　－　　　　番）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1C759F" w:rsidRPr="00AC2E9A" w:rsidRDefault="001C759F" w:rsidP="001C759F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1F6220" w:rsidRPr="00AC2E9A" w:rsidRDefault="001F6220" w:rsidP="001C759F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8"/>
                <w:szCs w:val="28"/>
              </w:rPr>
            </w:pPr>
            <w:r w:rsidRPr="00AC2E9A">
              <w:rPr>
                <w:rFonts w:asciiTheme="minorEastAsia" w:eastAsiaTheme="minorEastAsia" w:hAnsiTheme="minorEastAsia" w:hint="eastAsia"/>
                <w:sz w:val="28"/>
                <w:szCs w:val="28"/>
              </w:rPr>
              <w:t>都市計画法施行規則第</w:t>
            </w:r>
            <w:r w:rsidRPr="00AC2E9A">
              <w:rPr>
                <w:rFonts w:asciiTheme="minorEastAsia" w:eastAsiaTheme="minorEastAsia" w:hAnsiTheme="minorEastAsia"/>
                <w:sz w:val="28"/>
                <w:szCs w:val="28"/>
              </w:rPr>
              <w:t>60</w:t>
            </w:r>
            <w:r w:rsidRPr="00AC2E9A">
              <w:rPr>
                <w:rFonts w:asciiTheme="minorEastAsia" w:eastAsiaTheme="minorEastAsia" w:hAnsiTheme="minorEastAsia" w:hint="eastAsia"/>
                <w:sz w:val="28"/>
                <w:szCs w:val="28"/>
              </w:rPr>
              <w:t>条</w:t>
            </w:r>
            <w:r w:rsidR="00A454E1">
              <w:rPr>
                <w:rFonts w:asciiTheme="minorEastAsia" w:eastAsiaTheme="minorEastAsia" w:hAnsiTheme="minorEastAsia" w:hint="eastAsia"/>
                <w:sz w:val="28"/>
                <w:szCs w:val="28"/>
              </w:rPr>
              <w:t>第１項</w:t>
            </w:r>
            <w:r w:rsidRPr="00AC2E9A">
              <w:rPr>
                <w:rFonts w:asciiTheme="minorEastAsia" w:eastAsiaTheme="minorEastAsia" w:hAnsiTheme="minorEastAsia" w:hint="eastAsia"/>
                <w:sz w:val="28"/>
                <w:szCs w:val="28"/>
              </w:rPr>
              <w:t>の規定による開発許可不要等証明</w:t>
            </w:r>
          </w:p>
        </w:tc>
      </w:tr>
      <w:tr w:rsidR="003F5616" w:rsidRPr="00AC2E9A">
        <w:trPr>
          <w:trHeight w:val="2502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B87BA7" w:rsidP="003F561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21590</wp:posOffset>
                      </wp:positionV>
                      <wp:extent cx="4743450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F6369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8.85pt;margin-top:1.7pt;width:373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3F5616" w:rsidRPr="00AC2E9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F5616" w:rsidRPr="00AC2E9A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="004E16E3" w:rsidRPr="00AC2E9A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3F5616" w:rsidRPr="00AC2E9A" w:rsidRDefault="003F5616" w:rsidP="008263A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　　　　　年　　月　　日付け　</w:t>
            </w:r>
            <w:r w:rsidR="0038705A" w:rsidRPr="00AC2E9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C2E9A">
              <w:rPr>
                <w:rFonts w:asciiTheme="minorEastAsia" w:eastAsiaTheme="minorEastAsia" w:hAnsiTheme="minorEastAsia"/>
              </w:rPr>
              <w:t xml:space="preserve">     </w:t>
            </w:r>
            <w:r w:rsidR="00767B99">
              <w:rPr>
                <w:rFonts w:asciiTheme="minorEastAsia" w:eastAsiaTheme="minorEastAsia" w:hAnsiTheme="minorEastAsia" w:hint="eastAsia"/>
              </w:rPr>
              <w:t xml:space="preserve">　第　　　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　　号</w:t>
            </w:r>
          </w:p>
          <w:p w:rsidR="003F5616" w:rsidRPr="00AC2E9A" w:rsidRDefault="003F5616" w:rsidP="00E6688B">
            <w:pPr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</w:t>
            </w:r>
            <w:r w:rsidRPr="00AC2E9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AC2E9A">
              <w:rPr>
                <w:rFonts w:asciiTheme="minorEastAsia" w:eastAsiaTheme="minorEastAsia" w:hAnsiTheme="minorEastAsia"/>
              </w:rPr>
              <w:t xml:space="preserve">                            </w:t>
            </w:r>
            <w:r w:rsidR="004E16E3" w:rsidRPr="00AC2E9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C2E9A">
              <w:rPr>
                <w:rFonts w:asciiTheme="minorEastAsia" w:eastAsiaTheme="minorEastAsia" w:hAnsiTheme="minorEastAsia"/>
              </w:rPr>
              <w:t xml:space="preserve"> 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 w:rsidP="001C759F">
            <w:pPr>
              <w:suppressAutoHyphens/>
              <w:kinsoku w:val="0"/>
              <w:autoSpaceDE w:val="0"/>
              <w:autoSpaceDN w:val="0"/>
              <w:spacing w:line="440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8"/>
                <w:szCs w:val="28"/>
              </w:rPr>
            </w:pPr>
            <w:r w:rsidRPr="00AC2E9A">
              <w:rPr>
                <w:rFonts w:asciiTheme="minorEastAsia" w:eastAsiaTheme="minorEastAsia" w:hAnsiTheme="minorEastAsia" w:hint="eastAsia"/>
                <w:sz w:val="28"/>
                <w:szCs w:val="28"/>
              </w:rPr>
              <w:t>を下記の理由により取り消ししていただきたくお願いします。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 w:hint="eastAsia"/>
                <w:spacing w:val="2"/>
                <w:w w:val="200"/>
              </w:rPr>
              <w:t>記</w:t>
            </w: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</w:t>
            </w:r>
            <w:r w:rsidRPr="00AC2E9A">
              <w:rPr>
                <w:rFonts w:asciiTheme="minorEastAsia" w:eastAsiaTheme="minorEastAsia" w:hAnsiTheme="minorEastAsia" w:hint="eastAsia"/>
              </w:rPr>
              <w:t>理　　由</w:t>
            </w: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270"/>
        </w:trPr>
        <w:tc>
          <w:tcPr>
            <w:tcW w:w="4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3F5616" w:rsidRPr="00AC2E9A">
        <w:trPr>
          <w:trHeight w:val="134"/>
        </w:trPr>
        <w:tc>
          <w:tcPr>
            <w:tcW w:w="942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5616" w:rsidRPr="00AC2E9A" w:rsidRDefault="003F5616">
            <w:pPr>
              <w:suppressAutoHyphens/>
              <w:kinsoku w:val="0"/>
              <w:wordWrap w:val="0"/>
              <w:autoSpaceDE w:val="0"/>
              <w:autoSpaceDN w:val="0"/>
              <w:spacing w:line="134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3F5616" w:rsidRPr="00AC2E9A" w:rsidRDefault="003F5616" w:rsidP="00FD04D4">
      <w:pPr>
        <w:overflowPunct/>
        <w:autoSpaceDE w:val="0"/>
        <w:autoSpaceDN w:val="0"/>
        <w:spacing w:line="120" w:lineRule="exact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7710"/>
      </w:tblGrid>
      <w:tr w:rsidR="003F5616" w:rsidRPr="00AC2E9A" w:rsidTr="003F5616">
        <w:trPr>
          <w:trHeight w:val="1636"/>
        </w:trPr>
        <w:tc>
          <w:tcPr>
            <w:tcW w:w="17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 xml:space="preserve">　申請代理人</w:t>
            </w:r>
          </w:p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 xml:space="preserve">　住所・氏名</w:t>
            </w:r>
          </w:p>
        </w:tc>
        <w:tc>
          <w:tcPr>
            <w:tcW w:w="77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3F5616" w:rsidRPr="00C73B4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520" w:right="1113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C2E9A">
              <w:rPr>
                <w:rFonts w:asciiTheme="minorEastAsia" w:eastAsiaTheme="minorEastAsia" w:hAnsiTheme="minorEastAsia"/>
              </w:rPr>
              <w:t xml:space="preserve">                         </w:t>
            </w:r>
            <w:bookmarkStart w:id="0" w:name="_GoBack"/>
            <w:bookmarkEnd w:id="0"/>
          </w:p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3F5616" w:rsidRPr="00AC2E9A" w:rsidRDefault="003F5616" w:rsidP="003F561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 xml:space="preserve">　　ＴＥＬ　　　　（　　　）　　　　番　（内　　　　）　　　</w:t>
            </w:r>
          </w:p>
        </w:tc>
      </w:tr>
    </w:tbl>
    <w:p w:rsidR="003F5616" w:rsidRPr="00AC2E9A" w:rsidRDefault="003F5616" w:rsidP="00FD04D4">
      <w:pPr>
        <w:overflowPunct/>
        <w:autoSpaceDE w:val="0"/>
        <w:autoSpaceDN w:val="0"/>
        <w:spacing w:line="160" w:lineRule="exact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tbl>
      <w:tblPr>
        <w:tblpPr w:leftFromText="142" w:rightFromText="142" w:vertAnchor="text" w:horzAnchor="page" w:tblpX="7543" w:tblpY="10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</w:tblGrid>
      <w:tr w:rsidR="001C759F" w:rsidRPr="00AC2E9A" w:rsidTr="001C759F">
        <w:trPr>
          <w:trHeight w:val="416"/>
        </w:trPr>
        <w:tc>
          <w:tcPr>
            <w:tcW w:w="2660" w:type="dxa"/>
            <w:vAlign w:val="center"/>
          </w:tcPr>
          <w:p w:rsidR="001C759F" w:rsidRPr="00AC2E9A" w:rsidRDefault="001C759F" w:rsidP="001C75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C2E9A">
              <w:rPr>
                <w:rFonts w:asciiTheme="minorEastAsia" w:eastAsiaTheme="minorEastAsia" w:hAnsiTheme="minorEastAsia" w:hint="eastAsia"/>
              </w:rPr>
              <w:t>受　付　欄</w:t>
            </w:r>
          </w:p>
        </w:tc>
      </w:tr>
      <w:tr w:rsidR="001C759F" w:rsidRPr="00AC2E9A" w:rsidTr="001C759F">
        <w:trPr>
          <w:trHeight w:val="1849"/>
        </w:trPr>
        <w:tc>
          <w:tcPr>
            <w:tcW w:w="2660" w:type="dxa"/>
          </w:tcPr>
          <w:p w:rsidR="001C759F" w:rsidRPr="00AC2E9A" w:rsidRDefault="001C759F" w:rsidP="001C759F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1C759F" w:rsidRPr="00AC2E9A" w:rsidRDefault="001C759F" w:rsidP="001C759F">
      <w:pPr>
        <w:suppressAutoHyphens/>
        <w:kinsoku w:val="0"/>
        <w:wordWrap w:val="0"/>
        <w:autoSpaceDE w:val="0"/>
        <w:autoSpaceDN w:val="0"/>
        <w:ind w:firstLineChars="50" w:firstLine="107"/>
        <w:rPr>
          <w:rFonts w:asciiTheme="minorEastAsia" w:eastAsiaTheme="minorEastAsia" w:hAnsiTheme="minorEastAsia"/>
        </w:rPr>
      </w:pPr>
      <w:r w:rsidRPr="00AC2E9A">
        <w:rPr>
          <w:rFonts w:asciiTheme="minorEastAsia" w:eastAsiaTheme="minorEastAsia" w:hAnsiTheme="minorEastAsia" w:hint="eastAsia"/>
        </w:rPr>
        <w:t>注）１　理由は、具体的に記入してください。</w:t>
      </w:r>
    </w:p>
    <w:p w:rsidR="001C759F" w:rsidRPr="00AC2E9A" w:rsidRDefault="001C759F" w:rsidP="001C759F">
      <w:pPr>
        <w:suppressAutoHyphens/>
        <w:kinsoku w:val="0"/>
        <w:wordWrap w:val="0"/>
        <w:autoSpaceDE w:val="0"/>
        <w:autoSpaceDN w:val="0"/>
        <w:rPr>
          <w:rFonts w:asciiTheme="minorEastAsia" w:eastAsiaTheme="minorEastAsia" w:hAnsiTheme="minorEastAsia" w:cs="Times New Roman"/>
          <w:spacing w:val="2"/>
        </w:rPr>
      </w:pPr>
      <w:r w:rsidRPr="00AC2E9A">
        <w:rPr>
          <w:rFonts w:asciiTheme="minorEastAsia" w:eastAsiaTheme="minorEastAsia" w:hAnsiTheme="minorEastAsia"/>
        </w:rPr>
        <w:t xml:space="preserve">     </w:t>
      </w:r>
      <w:r w:rsidRPr="00AC2E9A">
        <w:rPr>
          <w:rFonts w:asciiTheme="minorEastAsia" w:eastAsiaTheme="minorEastAsia" w:hAnsiTheme="minorEastAsia" w:hint="eastAsia"/>
        </w:rPr>
        <w:t>２　指令書（許可書）、委任状を添付してください。</w:t>
      </w:r>
    </w:p>
    <w:p w:rsidR="001C759F" w:rsidRPr="00AC2E9A" w:rsidRDefault="001C759F" w:rsidP="001C759F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  <w:r w:rsidRPr="00AC2E9A">
        <w:rPr>
          <w:rFonts w:asciiTheme="minorEastAsia" w:eastAsiaTheme="minorEastAsia" w:hAnsiTheme="minorEastAsia"/>
        </w:rPr>
        <w:t xml:space="preserve">    </w:t>
      </w:r>
      <w:r w:rsidRPr="00AC2E9A">
        <w:rPr>
          <w:rFonts w:asciiTheme="minorEastAsia" w:eastAsiaTheme="minorEastAsia" w:hAnsiTheme="minorEastAsia" w:hint="eastAsia"/>
        </w:rPr>
        <w:t>３　正副２部作成し、正副とも押印してください。</w:t>
      </w:r>
    </w:p>
    <w:sectPr w:rsidR="001C759F" w:rsidRPr="00AC2E9A" w:rsidSect="008D6EED">
      <w:type w:val="continuous"/>
      <w:pgSz w:w="11906" w:h="16838"/>
      <w:pgMar w:top="850" w:right="1134" w:bottom="568" w:left="1134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2EC" w:rsidRDefault="000532EC">
      <w:r>
        <w:separator/>
      </w:r>
    </w:p>
  </w:endnote>
  <w:endnote w:type="continuationSeparator" w:id="0">
    <w:p w:rsidR="000532EC" w:rsidRDefault="0005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2EC" w:rsidRDefault="000532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2EC" w:rsidRDefault="0005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A0"/>
    <w:rsid w:val="000532EC"/>
    <w:rsid w:val="001C759F"/>
    <w:rsid w:val="001E5147"/>
    <w:rsid w:val="001F6220"/>
    <w:rsid w:val="002E315B"/>
    <w:rsid w:val="003004A0"/>
    <w:rsid w:val="0038705A"/>
    <w:rsid w:val="0039708F"/>
    <w:rsid w:val="003F5616"/>
    <w:rsid w:val="004E16E3"/>
    <w:rsid w:val="00694E12"/>
    <w:rsid w:val="00767B99"/>
    <w:rsid w:val="008263AD"/>
    <w:rsid w:val="008D6EED"/>
    <w:rsid w:val="009C641E"/>
    <w:rsid w:val="009E0E2D"/>
    <w:rsid w:val="00A36E2B"/>
    <w:rsid w:val="00A454E1"/>
    <w:rsid w:val="00AC2E9A"/>
    <w:rsid w:val="00B87BA7"/>
    <w:rsid w:val="00C73B4A"/>
    <w:rsid w:val="00C95E01"/>
    <w:rsid w:val="00E6688B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1FD18-4560-4038-82B6-963B16EF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ＪＳゴシック" w:eastAsia="ＪＳゴシック" w:hAnsi="ＪＳゴシック" w:cs="ＪＳ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705A"/>
    <w:rPr>
      <w:rFonts w:ascii="ＪＳゴシック" w:eastAsia="ＪＳゴシック" w:hAnsi="ＪＳゴシック" w:cs="ＪＳゴシック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8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705A"/>
    <w:rPr>
      <w:rFonts w:ascii="ＪＳゴシック" w:eastAsia="ＪＳゴシック" w:hAnsi="ＪＳゴシック" w:cs="ＪＳゴシック"/>
      <w:color w:val="000000"/>
      <w:kern w:val="0"/>
    </w:rPr>
  </w:style>
  <w:style w:type="table" w:styleId="a7">
    <w:name w:val="Table Grid"/>
    <w:basedOn w:val="a1"/>
    <w:uiPriority w:val="59"/>
    <w:rsid w:val="001C75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6E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6E2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BE37EB64.dotm</Template>
  <TotalTime>1</TotalTime>
  <Pages>1</Pages>
  <Words>182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布川　千紘</cp:lastModifiedBy>
  <cp:revision>3</cp:revision>
  <cp:lastPrinted>2022-03-11T00:54:00Z</cp:lastPrinted>
  <dcterms:created xsi:type="dcterms:W3CDTF">2022-03-11T00:59:00Z</dcterms:created>
  <dcterms:modified xsi:type="dcterms:W3CDTF">2022-03-11T01:17:00Z</dcterms:modified>
</cp:coreProperties>
</file>