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A4" w:rsidRDefault="008059A4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 w:rsidR="00580629">
        <w:rPr>
          <w:rFonts w:hint="eastAsia"/>
        </w:rPr>
        <w:t>４</w:t>
      </w:r>
      <w:r>
        <w:rPr>
          <w:rFonts w:hint="eastAsia"/>
        </w:rPr>
        <w:t>号</w:t>
      </w:r>
    </w:p>
    <w:p w:rsidR="008059A4" w:rsidRDefault="008059A4">
      <w:pPr>
        <w:overflowPunct w:val="0"/>
      </w:pPr>
    </w:p>
    <w:p w:rsidR="008059A4" w:rsidRDefault="00251C50" w:rsidP="00580629">
      <w:pPr>
        <w:overflowPunct w:val="0"/>
        <w:jc w:val="center"/>
      </w:pPr>
      <w:r>
        <w:rPr>
          <w:rFonts w:hint="eastAsia"/>
        </w:rPr>
        <w:t>摂津市ふるさと応援寄附金返礼品等提供廃止（休止）</w:t>
      </w:r>
      <w:r w:rsidR="00580629">
        <w:rPr>
          <w:rFonts w:hint="eastAsia"/>
        </w:rPr>
        <w:t>届出書</w:t>
      </w:r>
    </w:p>
    <w:p w:rsidR="00580629" w:rsidRPr="00B769CA" w:rsidRDefault="00580629" w:rsidP="00580629">
      <w:pPr>
        <w:overflowPunct w:val="0"/>
        <w:jc w:val="center"/>
      </w:pPr>
    </w:p>
    <w:p w:rsidR="008059A4" w:rsidRDefault="008059A4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8059A4" w:rsidRDefault="00B769CA">
      <w:pPr>
        <w:overflowPunct w:val="0"/>
      </w:pPr>
      <w:r>
        <w:rPr>
          <w:rFonts w:hint="eastAsia"/>
        </w:rPr>
        <w:t xml:space="preserve">　摂津市長</w:t>
      </w:r>
      <w:r w:rsidR="008059A4">
        <w:rPr>
          <w:rFonts w:hint="eastAsia"/>
        </w:rPr>
        <w:t xml:space="preserve">　様</w:t>
      </w:r>
    </w:p>
    <w:p w:rsidR="008059A4" w:rsidRDefault="008059A4">
      <w:pPr>
        <w:overflowPunct w:val="0"/>
      </w:pPr>
    </w:p>
    <w:p w:rsidR="008059A4" w:rsidRDefault="008059A4">
      <w:pPr>
        <w:overflowPunct w:val="0"/>
      </w:pPr>
    </w:p>
    <w:p w:rsidR="00B854DB" w:rsidRPr="00B854DB" w:rsidRDefault="00B854DB" w:rsidP="00B854DB">
      <w:pPr>
        <w:spacing w:beforeLines="50" w:before="167"/>
        <w:jc w:val="right"/>
      </w:pPr>
      <w:r w:rsidRPr="00B854DB">
        <w:rPr>
          <w:rFonts w:hint="eastAsia"/>
        </w:rPr>
        <w:t xml:space="preserve">届出者　住　所　　　　　　　　　　　　　　</w:t>
      </w:r>
    </w:p>
    <w:p w:rsidR="00B854DB" w:rsidRPr="00B854DB" w:rsidRDefault="00B854DB" w:rsidP="00B854DB">
      <w:pPr>
        <w:spacing w:beforeLines="50" w:before="167"/>
        <w:jc w:val="right"/>
      </w:pPr>
      <w:r w:rsidRPr="00B854DB">
        <w:rPr>
          <w:rFonts w:hint="eastAsia"/>
        </w:rPr>
        <w:t xml:space="preserve">氏　名　　　　　　　　　　　　　　</w:t>
      </w:r>
    </w:p>
    <w:p w:rsidR="004F7BCA" w:rsidRDefault="00B33B4E" w:rsidP="00B854DB">
      <w:pPr>
        <w:spacing w:beforeLines="50" w:before="16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52070</wp:posOffset>
                </wp:positionV>
                <wp:extent cx="2408555" cy="399415"/>
                <wp:effectExtent l="0" t="0" r="0" b="0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8555" cy="399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7BCA" w:rsidRPr="00B854DB" w:rsidRDefault="004F7BCA" w:rsidP="004F7BCA">
                            <w:pPr>
                              <w:spacing w:line="240" w:lineRule="exact"/>
                              <w:jc w:val="distribute"/>
                              <w:textAlignment w:val="baseline"/>
                              <w:rPr>
                                <w:szCs w:val="21"/>
                              </w:rPr>
                            </w:pPr>
                            <w:r w:rsidRPr="00B854DB">
                              <w:rPr>
                                <w:rFonts w:hint="eastAsia"/>
                                <w:szCs w:val="21"/>
                              </w:rPr>
                              <w:t>法人にあっては、主たる事務所の</w:t>
                            </w:r>
                          </w:p>
                          <w:p w:rsidR="004F7BCA" w:rsidRPr="00B854DB" w:rsidRDefault="004F7BCA" w:rsidP="004F7BCA">
                            <w:pPr>
                              <w:spacing w:line="240" w:lineRule="exact"/>
                              <w:jc w:val="distribute"/>
                              <w:textAlignment w:val="baseline"/>
                              <w:rPr>
                                <w:szCs w:val="21"/>
                              </w:rPr>
                            </w:pPr>
                            <w:r w:rsidRPr="00B854DB">
                              <w:rPr>
                                <w:rFonts w:hint="eastAsia"/>
                                <w:szCs w:val="21"/>
                              </w:rPr>
                              <w:t>所在地、名称及び代表者の氏名</w:t>
                            </w:r>
                          </w:p>
                          <w:p w:rsidR="004F7BCA" w:rsidRPr="00B854DB" w:rsidRDefault="004F7BCA" w:rsidP="004F7BC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1.65pt;margin-top:4.1pt;width:189.65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" o:allowincell="f">
                <v:textbox inset=",.57mm,,.57mm">
                  <w:txbxContent>
                    <w:p w:rsidR="004F7BCA" w:rsidRPr="00B854DB" w:rsidRDefault="004F7BCA" w:rsidP="004F7BCA">
                      <w:pPr>
                        <w:spacing w:line="240" w:lineRule="exact"/>
                        <w:jc w:val="distribute"/>
                        <w:textAlignment w:val="baseline"/>
                        <w:rPr>
                          <w:szCs w:val="21"/>
                        </w:rPr>
                      </w:pPr>
                      <w:r w:rsidRPr="00B854DB">
                        <w:rPr>
                          <w:rFonts w:hint="eastAsia"/>
                          <w:szCs w:val="21"/>
                        </w:rPr>
                        <w:t>法人にあっては、主たる事務所の</w:t>
                      </w:r>
                    </w:p>
                    <w:p w:rsidR="004F7BCA" w:rsidRPr="00B854DB" w:rsidRDefault="004F7BCA" w:rsidP="004F7BCA">
                      <w:pPr>
                        <w:spacing w:line="240" w:lineRule="exact"/>
                        <w:jc w:val="distribute"/>
                        <w:textAlignment w:val="baseline"/>
                        <w:rPr>
                          <w:szCs w:val="21"/>
                        </w:rPr>
                      </w:pPr>
                      <w:r w:rsidRPr="00B854DB">
                        <w:rPr>
                          <w:rFonts w:hint="eastAsia"/>
                          <w:szCs w:val="21"/>
                        </w:rPr>
                        <w:t>所在地、名称及び代表者の氏名</w:t>
                      </w:r>
                    </w:p>
                    <w:p w:rsidR="004F7BCA" w:rsidRPr="00B854DB" w:rsidRDefault="004F7BCA" w:rsidP="004F7BC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4DB" w:rsidRPr="00B854DB" w:rsidRDefault="00B854DB" w:rsidP="004F7BCA">
      <w:pPr>
        <w:spacing w:beforeLines="80" w:before="268"/>
        <w:jc w:val="right"/>
      </w:pPr>
      <w:r w:rsidRPr="00B854DB">
        <w:rPr>
          <w:rFonts w:hint="eastAsia"/>
        </w:rPr>
        <w:t xml:space="preserve">連絡先　　　　　　　　　　　　　　</w:t>
      </w:r>
    </w:p>
    <w:p w:rsidR="00C24640" w:rsidRPr="00B854DB" w:rsidRDefault="00C24640">
      <w:pPr>
        <w:overflowPunct w:val="0"/>
        <w:jc w:val="right"/>
      </w:pPr>
    </w:p>
    <w:p w:rsidR="008E0FA8" w:rsidRDefault="008E0FA8" w:rsidP="00CE44D0">
      <w:pPr>
        <w:overflowPunct w:val="0"/>
        <w:spacing w:afterLines="30" w:after="100"/>
        <w:jc w:val="left"/>
      </w:pPr>
    </w:p>
    <w:p w:rsidR="00C24640" w:rsidRDefault="00C24640" w:rsidP="00CE44D0">
      <w:pPr>
        <w:overflowPunct w:val="0"/>
        <w:spacing w:afterLines="30" w:after="100"/>
        <w:jc w:val="left"/>
      </w:pPr>
      <w:r>
        <w:rPr>
          <w:rFonts w:hint="eastAsia"/>
        </w:rPr>
        <w:t xml:space="preserve">　次のとおり</w:t>
      </w:r>
      <w:r w:rsidR="00251C50">
        <w:rPr>
          <w:rFonts w:hint="eastAsia"/>
        </w:rPr>
        <w:t>返礼品等の提供</w:t>
      </w:r>
      <w:r>
        <w:rPr>
          <w:rFonts w:hint="eastAsia"/>
        </w:rPr>
        <w:t>の廃止・休止をしたいので届け出ます。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5670"/>
      </w:tblGrid>
      <w:tr w:rsidR="009E3004" w:rsidTr="008E0FA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835" w:type="dxa"/>
            <w:vAlign w:val="center"/>
          </w:tcPr>
          <w:p w:rsidR="009E3004" w:rsidRDefault="009E3004" w:rsidP="00F93538">
            <w:pPr>
              <w:overflowPunct w:val="0"/>
              <w:jc w:val="distribute"/>
            </w:pPr>
            <w:r w:rsidRPr="003468A2">
              <w:rPr>
                <w:rFonts w:hint="eastAsia"/>
              </w:rPr>
              <w:t>廃止し、又は休止</w:t>
            </w:r>
          </w:p>
          <w:p w:rsidR="009E3004" w:rsidRDefault="009E3004" w:rsidP="009E3004">
            <w:pPr>
              <w:overflowPunct w:val="0"/>
              <w:jc w:val="distribute"/>
            </w:pPr>
            <w:r>
              <w:rPr>
                <w:rFonts w:hint="eastAsia"/>
              </w:rPr>
              <w:t>しようとする返礼品等</w:t>
            </w:r>
          </w:p>
        </w:tc>
        <w:tc>
          <w:tcPr>
            <w:tcW w:w="5670" w:type="dxa"/>
            <w:vAlign w:val="center"/>
          </w:tcPr>
          <w:p w:rsidR="009E3004" w:rsidRDefault="009E3004" w:rsidP="00A22144">
            <w:pPr>
              <w:overflowPunct w:val="0"/>
            </w:pPr>
          </w:p>
        </w:tc>
      </w:tr>
      <w:tr w:rsidR="00C24640" w:rsidTr="008E0FA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5" w:type="dxa"/>
            <w:vAlign w:val="center"/>
          </w:tcPr>
          <w:p w:rsidR="00C24640" w:rsidRDefault="00C24640" w:rsidP="00A72322">
            <w:pPr>
              <w:overflowPunct w:val="0"/>
              <w:jc w:val="distribute"/>
            </w:pPr>
            <w:r>
              <w:rPr>
                <w:rFonts w:hint="eastAsia"/>
              </w:rPr>
              <w:t>廃止・休止の別</w:t>
            </w:r>
          </w:p>
        </w:tc>
        <w:tc>
          <w:tcPr>
            <w:tcW w:w="5670" w:type="dxa"/>
            <w:vAlign w:val="center"/>
          </w:tcPr>
          <w:p w:rsidR="00C24640" w:rsidRDefault="00C24640" w:rsidP="00A72322">
            <w:pPr>
              <w:overflowPunct w:val="0"/>
              <w:jc w:val="center"/>
            </w:pPr>
            <w:r>
              <w:rPr>
                <w:rFonts w:hint="eastAsia"/>
              </w:rPr>
              <w:t>廃止　・　休止</w:t>
            </w:r>
          </w:p>
        </w:tc>
      </w:tr>
      <w:tr w:rsidR="00C24640" w:rsidTr="008E0FA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5" w:type="dxa"/>
            <w:vAlign w:val="center"/>
          </w:tcPr>
          <w:p w:rsidR="00C24640" w:rsidRDefault="00C24640" w:rsidP="00A72322">
            <w:pPr>
              <w:overflowPunct w:val="0"/>
              <w:jc w:val="distribute"/>
            </w:pPr>
            <w:r w:rsidRPr="003468A2">
              <w:rPr>
                <w:rFonts w:hint="eastAsia"/>
              </w:rPr>
              <w:t>廃止し、又は休止</w:t>
            </w:r>
          </w:p>
          <w:p w:rsidR="00C24640" w:rsidRDefault="00C24640" w:rsidP="00A72322">
            <w:pPr>
              <w:overflowPunct w:val="0"/>
              <w:jc w:val="distribute"/>
            </w:pPr>
            <w:r>
              <w:rPr>
                <w:rFonts w:hint="eastAsia"/>
              </w:rPr>
              <w:t>しようとする年月日</w:t>
            </w:r>
          </w:p>
        </w:tc>
        <w:tc>
          <w:tcPr>
            <w:tcW w:w="5670" w:type="dxa"/>
            <w:vAlign w:val="center"/>
          </w:tcPr>
          <w:p w:rsidR="00C24640" w:rsidRDefault="00C24640" w:rsidP="00DA31FE">
            <w:pPr>
              <w:overflowPunct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24640" w:rsidTr="00251C50">
        <w:tblPrEx>
          <w:tblCellMar>
            <w:top w:w="0" w:type="dxa"/>
            <w:bottom w:w="0" w:type="dxa"/>
          </w:tblCellMar>
        </w:tblPrEx>
        <w:trPr>
          <w:trHeight w:val="2439"/>
        </w:trPr>
        <w:tc>
          <w:tcPr>
            <w:tcW w:w="2835" w:type="dxa"/>
            <w:vAlign w:val="center"/>
          </w:tcPr>
          <w:p w:rsidR="00C24640" w:rsidRDefault="00C24640" w:rsidP="00A72322">
            <w:pPr>
              <w:overflowPunct w:val="0"/>
              <w:jc w:val="distribute"/>
            </w:pPr>
            <w:r w:rsidRPr="003468A2">
              <w:rPr>
                <w:rFonts w:hint="eastAsia"/>
              </w:rPr>
              <w:t>廃止し、又は休止</w:t>
            </w:r>
          </w:p>
          <w:p w:rsidR="00C24640" w:rsidRDefault="00C24640" w:rsidP="00A72322">
            <w:pPr>
              <w:overflowPunct w:val="0"/>
              <w:jc w:val="distribute"/>
            </w:pPr>
            <w:r>
              <w:rPr>
                <w:rFonts w:hint="eastAsia"/>
              </w:rPr>
              <w:t>しようとする理由</w:t>
            </w:r>
          </w:p>
        </w:tc>
        <w:tc>
          <w:tcPr>
            <w:tcW w:w="5670" w:type="dxa"/>
            <w:vAlign w:val="center"/>
          </w:tcPr>
          <w:p w:rsidR="00C24640" w:rsidRDefault="00C24640" w:rsidP="00A7232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4640" w:rsidTr="008E0FA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35" w:type="dxa"/>
            <w:vAlign w:val="center"/>
          </w:tcPr>
          <w:p w:rsidR="00C24640" w:rsidRDefault="00C24640" w:rsidP="00C24640">
            <w:pPr>
              <w:overflowPunct w:val="0"/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670" w:type="dxa"/>
            <w:vAlign w:val="center"/>
          </w:tcPr>
          <w:p w:rsidR="00C24640" w:rsidRDefault="00DA31FE" w:rsidP="00DA31FE">
            <w:pPr>
              <w:overflowPunct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C24640">
              <w:rPr>
                <w:rFonts w:hint="eastAsia"/>
              </w:rPr>
              <w:t xml:space="preserve">年　　月　　日～　　</w:t>
            </w:r>
            <w:r w:rsidR="00F93538">
              <w:rPr>
                <w:rFonts w:hint="eastAsia"/>
              </w:rPr>
              <w:t xml:space="preserve">　</w:t>
            </w:r>
            <w:r w:rsidR="00C24640">
              <w:rPr>
                <w:rFonts w:hint="eastAsia"/>
              </w:rPr>
              <w:t xml:space="preserve">　年　　月　　日</w:t>
            </w:r>
          </w:p>
        </w:tc>
      </w:tr>
    </w:tbl>
    <w:p w:rsidR="00457B60" w:rsidRPr="00457B60" w:rsidRDefault="00457B60" w:rsidP="00457B60">
      <w:pPr>
        <w:overflowPunct w:val="0"/>
        <w:ind w:left="630" w:hangingChars="300" w:hanging="630"/>
        <w:rPr>
          <w:spacing w:val="-4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Pr="00457B60">
        <w:rPr>
          <w:rFonts w:hint="eastAsia"/>
          <w:spacing w:val="-4"/>
        </w:rPr>
        <w:t>返礼品等の提供を廃止し、又は休止しようとする日の１月前までに届け出てください。</w:t>
      </w:r>
    </w:p>
    <w:p w:rsidR="00C24640" w:rsidRPr="00457B60" w:rsidRDefault="00C24640" w:rsidP="00C24640">
      <w:pPr>
        <w:overflowPunct w:val="0"/>
      </w:pPr>
    </w:p>
    <w:p w:rsidR="008059A4" w:rsidRDefault="008059A4">
      <w:pPr>
        <w:overflowPunct w:val="0"/>
      </w:pPr>
    </w:p>
    <w:sectPr w:rsidR="008059A4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75" w:rsidRDefault="00523F75" w:rsidP="00054A8E">
      <w:r>
        <w:separator/>
      </w:r>
    </w:p>
  </w:endnote>
  <w:endnote w:type="continuationSeparator" w:id="0">
    <w:p w:rsidR="00523F75" w:rsidRDefault="00523F75" w:rsidP="0005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A4" w:rsidRDefault="008059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9A4" w:rsidRDefault="008059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75" w:rsidRDefault="00523F75" w:rsidP="00054A8E">
      <w:r>
        <w:separator/>
      </w:r>
    </w:p>
  </w:footnote>
  <w:footnote w:type="continuationSeparator" w:id="0">
    <w:p w:rsidR="00523F75" w:rsidRDefault="00523F75" w:rsidP="0005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A4"/>
    <w:rsid w:val="00054A8E"/>
    <w:rsid w:val="00076915"/>
    <w:rsid w:val="000E62E3"/>
    <w:rsid w:val="0012011D"/>
    <w:rsid w:val="00225C10"/>
    <w:rsid w:val="00241B8F"/>
    <w:rsid w:val="00251C50"/>
    <w:rsid w:val="002B2179"/>
    <w:rsid w:val="003468A2"/>
    <w:rsid w:val="003D4D4A"/>
    <w:rsid w:val="0041367B"/>
    <w:rsid w:val="00457B60"/>
    <w:rsid w:val="004C392D"/>
    <w:rsid w:val="004D500E"/>
    <w:rsid w:val="004F7BCA"/>
    <w:rsid w:val="00523F75"/>
    <w:rsid w:val="005523A5"/>
    <w:rsid w:val="00580629"/>
    <w:rsid w:val="005B296A"/>
    <w:rsid w:val="00657261"/>
    <w:rsid w:val="00773BA1"/>
    <w:rsid w:val="007A738D"/>
    <w:rsid w:val="007F0271"/>
    <w:rsid w:val="008059A4"/>
    <w:rsid w:val="00883D77"/>
    <w:rsid w:val="008B70F7"/>
    <w:rsid w:val="008E0FA8"/>
    <w:rsid w:val="009172C4"/>
    <w:rsid w:val="009732F5"/>
    <w:rsid w:val="00983053"/>
    <w:rsid w:val="00986385"/>
    <w:rsid w:val="009A7093"/>
    <w:rsid w:val="009E3004"/>
    <w:rsid w:val="00A22144"/>
    <w:rsid w:val="00A72322"/>
    <w:rsid w:val="00B12ACE"/>
    <w:rsid w:val="00B33B4E"/>
    <w:rsid w:val="00B769CA"/>
    <w:rsid w:val="00B854DB"/>
    <w:rsid w:val="00C24640"/>
    <w:rsid w:val="00C33551"/>
    <w:rsid w:val="00CE44D0"/>
    <w:rsid w:val="00D60A37"/>
    <w:rsid w:val="00D96430"/>
    <w:rsid w:val="00DA31FE"/>
    <w:rsid w:val="00DB1BF1"/>
    <w:rsid w:val="00DC1147"/>
    <w:rsid w:val="00DD06AB"/>
    <w:rsid w:val="00DE19F8"/>
    <w:rsid w:val="00DE4743"/>
    <w:rsid w:val="00E80DDF"/>
    <w:rsid w:val="00F91212"/>
    <w:rsid w:val="00F9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1EBAC7-83DB-494A-883B-6C3E71FE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500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D500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3759-465E-4A29-BA69-4BAD6129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摂津市</cp:lastModifiedBy>
  <cp:revision>2</cp:revision>
  <cp:lastPrinted>2022-05-19T02:31:00Z</cp:lastPrinted>
  <dcterms:created xsi:type="dcterms:W3CDTF">2022-07-06T01:10:00Z</dcterms:created>
  <dcterms:modified xsi:type="dcterms:W3CDTF">2022-07-06T01:10:00Z</dcterms:modified>
</cp:coreProperties>
</file>