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B5" w:rsidRPr="007D25B5" w:rsidRDefault="007D25B5" w:rsidP="007D25B5">
      <w:pPr>
        <w:jc w:val="center"/>
        <w:rPr>
          <w:rFonts w:ascii="ＭＳ Ｐ明朝" w:eastAsia="ＭＳ Ｐ明朝" w:hAnsi="ＭＳ Ｐ明朝"/>
          <w:sz w:val="32"/>
        </w:rPr>
      </w:pPr>
      <w:bookmarkStart w:id="0" w:name="_GoBack"/>
      <w:bookmarkEnd w:id="0"/>
      <w:r w:rsidRPr="007D25B5">
        <w:rPr>
          <w:rFonts w:ascii="ＭＳ Ｐ明朝" w:eastAsia="ＭＳ Ｐ明朝" w:hAnsi="ＭＳ Ｐ明朝" w:hint="eastAsia"/>
          <w:sz w:val="32"/>
        </w:rPr>
        <w:t>委任状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 代理人住所     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 代理人氏名     </w:t>
      </w:r>
    </w:p>
    <w:p w:rsidR="007D25B5" w:rsidRPr="007D25B5" w:rsidRDefault="007D25B5" w:rsidP="007D25B5">
      <w:pPr>
        <w:ind w:firstLineChars="1100" w:firstLine="2420"/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(   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D25B5">
        <w:rPr>
          <w:rFonts w:ascii="ＭＳ Ｐ明朝" w:eastAsia="ＭＳ Ｐ明朝" w:hAnsi="ＭＳ Ｐ明朝"/>
          <w:sz w:val="22"/>
        </w:rPr>
        <w:t xml:space="preserve"> 年     月     日生)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 w:hint="eastAsia"/>
          <w:sz w:val="22"/>
        </w:rPr>
        <w:t>私は、上記のものを代理人と定め、下記の事項を委任しました。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 xml:space="preserve">　　　　　　　　　　　　　　　　　　　　　　　　　　　　　</w:t>
      </w:r>
      <w:r w:rsidRPr="007D25B5">
        <w:rPr>
          <w:rFonts w:ascii="ＭＳ Ｐ明朝" w:eastAsia="ＭＳ Ｐ明朝" w:hAnsi="ＭＳ Ｐ明朝" w:hint="eastAsia"/>
          <w:sz w:val="22"/>
        </w:rPr>
        <w:t>記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 w:hint="eastAsia"/>
          <w:sz w:val="22"/>
        </w:rPr>
        <w:t>委任内容</w:t>
      </w:r>
      <w:r>
        <w:rPr>
          <w:rFonts w:ascii="ＭＳ Ｐ明朝" w:eastAsia="ＭＳ Ｐ明朝" w:hAnsi="ＭＳ Ｐ明朝"/>
          <w:sz w:val="22"/>
        </w:rPr>
        <w:t xml:space="preserve">      </w:t>
      </w:r>
      <w:r>
        <w:rPr>
          <w:rFonts w:ascii="ＭＳ Ｐ明朝" w:eastAsia="ＭＳ Ｐ明朝" w:hAnsi="ＭＳ Ｐ明朝" w:hint="eastAsia"/>
          <w:sz w:val="22"/>
        </w:rPr>
        <w:t>新型コロナウイルスワクチン接種証明書の発行申請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 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 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Default="007D25B5" w:rsidP="007D25B5">
      <w:pPr>
        <w:ind w:firstLineChars="2200" w:firstLine="4840"/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 w:hint="eastAsia"/>
          <w:sz w:val="22"/>
        </w:rPr>
        <w:t xml:space="preserve">令和　　年　</w:t>
      </w:r>
      <w:r w:rsidRPr="007D25B5">
        <w:rPr>
          <w:rFonts w:ascii="ＭＳ Ｐ明朝" w:eastAsia="ＭＳ Ｐ明朝" w:hAnsi="ＭＳ Ｐ明朝"/>
          <w:sz w:val="22"/>
        </w:rPr>
        <w:t xml:space="preserve">   月　   日</w:t>
      </w:r>
    </w:p>
    <w:p w:rsidR="007D25B5" w:rsidRPr="007D25B5" w:rsidRDefault="007D25B5" w:rsidP="007D25B5">
      <w:pPr>
        <w:ind w:firstLineChars="2200" w:firstLine="4840"/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 本人住所   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</w:t>
      </w:r>
      <w:r w:rsidRPr="007D25B5">
        <w:rPr>
          <w:rFonts w:ascii="ＭＳ Ｐ明朝" w:eastAsia="ＭＳ Ｐ明朝" w:hAnsi="ＭＳ Ｐ明朝"/>
          <w:sz w:val="22"/>
        </w:rPr>
        <w:t xml:space="preserve">本人氏名   </w:t>
      </w:r>
    </w:p>
    <w:p w:rsidR="007D25B5" w:rsidRPr="007D25B5" w:rsidRDefault="007D25B5" w:rsidP="007D25B5">
      <w:pPr>
        <w:ind w:firstLineChars="2400" w:firstLine="52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（　　</w:t>
      </w:r>
      <w:r w:rsidRPr="007D25B5">
        <w:rPr>
          <w:rFonts w:ascii="ＭＳ Ｐ明朝" w:eastAsia="ＭＳ Ｐ明朝" w:hAnsi="ＭＳ Ｐ明朝"/>
          <w:sz w:val="22"/>
        </w:rPr>
        <w:t xml:space="preserve">     年    月    日生）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  <w:r w:rsidRPr="007D25B5">
        <w:rPr>
          <w:rFonts w:ascii="ＭＳ Ｐ明朝" w:eastAsia="ＭＳ Ｐ明朝" w:hAnsi="ＭＳ Ｐ明朝"/>
          <w:sz w:val="22"/>
        </w:rPr>
        <w:t xml:space="preserve"> </w:t>
      </w:r>
    </w:p>
    <w:p w:rsidR="007D25B5" w:rsidRPr="007D25B5" w:rsidRDefault="007D25B5" w:rsidP="007D25B5">
      <w:pPr>
        <w:rPr>
          <w:rFonts w:ascii="ＭＳ Ｐ明朝" w:eastAsia="ＭＳ Ｐ明朝" w:hAnsi="ＭＳ Ｐ明朝"/>
          <w:sz w:val="22"/>
        </w:rPr>
      </w:pPr>
    </w:p>
    <w:p w:rsidR="00B54181" w:rsidRPr="007D25B5" w:rsidRDefault="00B54181">
      <w:pPr>
        <w:rPr>
          <w:rFonts w:ascii="ＭＳ Ｐ明朝" w:eastAsia="ＭＳ Ｐ明朝" w:hAnsi="ＭＳ Ｐ明朝"/>
          <w:sz w:val="22"/>
        </w:rPr>
      </w:pPr>
    </w:p>
    <w:sectPr w:rsidR="00B54181" w:rsidRPr="007D2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B6" w:rsidRDefault="002169B6" w:rsidP="002169B6">
      <w:r>
        <w:separator/>
      </w:r>
    </w:p>
  </w:endnote>
  <w:endnote w:type="continuationSeparator" w:id="0">
    <w:p w:rsidR="002169B6" w:rsidRDefault="002169B6" w:rsidP="0021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B6" w:rsidRDefault="002169B6" w:rsidP="002169B6">
      <w:r>
        <w:separator/>
      </w:r>
    </w:p>
  </w:footnote>
  <w:footnote w:type="continuationSeparator" w:id="0">
    <w:p w:rsidR="002169B6" w:rsidRDefault="002169B6" w:rsidP="0021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B5"/>
    <w:rsid w:val="00043A06"/>
    <w:rsid w:val="0014235B"/>
    <w:rsid w:val="002169B6"/>
    <w:rsid w:val="0029425F"/>
    <w:rsid w:val="007D25B5"/>
    <w:rsid w:val="009731F8"/>
    <w:rsid w:val="00B54181"/>
    <w:rsid w:val="00D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9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6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9B6"/>
  </w:style>
  <w:style w:type="paragraph" w:styleId="a7">
    <w:name w:val="footer"/>
    <w:basedOn w:val="a"/>
    <w:link w:val="a8"/>
    <w:uiPriority w:val="99"/>
    <w:unhideWhenUsed/>
    <w:rsid w:val="00216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972386EE.dotm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2021-07-21T05:20:00Z</dcterms:created>
  <dcterms:modified xsi:type="dcterms:W3CDTF">2021-07-21T05:20:00Z</dcterms:modified>
</cp:coreProperties>
</file>